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4A" w:rsidRPr="00C241FE" w:rsidRDefault="0012564A" w:rsidP="00C241FE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tabs>
          <w:tab w:val="left" w:pos="2410"/>
        </w:tabs>
        <w:spacing w:line="184" w:lineRule="exact"/>
        <w:rPr>
          <w:b/>
          <w:sz w:val="14"/>
          <w:szCs w:val="16"/>
        </w:rPr>
        <w:sectPr w:rsidR="0012564A" w:rsidRPr="00C241FE" w:rsidSect="00A75FF9">
          <w:headerReference w:type="default" r:id="rId9"/>
          <w:pgSz w:w="11906" w:h="16838" w:code="9"/>
          <w:pgMar w:top="1701" w:right="567" w:bottom="1134" w:left="1418" w:header="709" w:footer="510" w:gutter="0"/>
          <w:cols w:num="2" w:space="1361" w:equalWidth="0">
            <w:col w:w="4678" w:space="963"/>
            <w:col w:w="4280"/>
          </w:cols>
          <w:docGrid w:linePitch="360"/>
        </w:sectPr>
      </w:pPr>
    </w:p>
    <w:p w:rsidR="00C66C1A" w:rsidRPr="00D759F6" w:rsidRDefault="00C66C1A" w:rsidP="00A75FF9">
      <w:pPr>
        <w:rPr>
          <w:rFonts w:cs="Arial"/>
          <w:b/>
          <w:sz w:val="36"/>
          <w:szCs w:val="36"/>
        </w:rPr>
      </w:pPr>
      <w:r w:rsidRPr="00D759F6">
        <w:rPr>
          <w:rFonts w:cs="Arial"/>
          <w:b/>
          <w:sz w:val="36"/>
          <w:szCs w:val="36"/>
        </w:rPr>
        <w:lastRenderedPageBreak/>
        <w:t>Empfehlungsschreiben</w:t>
      </w:r>
    </w:p>
    <w:p w:rsidR="00C66C1A" w:rsidRPr="00D759F6" w:rsidRDefault="00C66C1A" w:rsidP="00C66C1A">
      <w:pPr>
        <w:jc w:val="both"/>
        <w:rPr>
          <w:rFonts w:cs="Arial"/>
          <w:b/>
          <w:szCs w:val="22"/>
          <w:u w:val="single"/>
        </w:rPr>
      </w:pPr>
    </w:p>
    <w:p w:rsidR="00C66C1A" w:rsidRPr="00D759F6" w:rsidRDefault="00C66C1A" w:rsidP="00C66C1A">
      <w:pPr>
        <w:jc w:val="both"/>
        <w:rPr>
          <w:rFonts w:cs="Arial"/>
          <w:b/>
          <w:szCs w:val="22"/>
        </w:rPr>
      </w:pPr>
      <w:r w:rsidRPr="00D759F6">
        <w:rPr>
          <w:rFonts w:cs="Arial"/>
          <w:b/>
          <w:szCs w:val="22"/>
        </w:rPr>
        <w:t>Name der Organisation:</w:t>
      </w:r>
      <w:r w:rsidR="00A75FF9" w:rsidRPr="00E611E5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677567037"/>
          <w:placeholder>
            <w:docPart w:val="80CBFB8CDD944F699FAB958E9BB96C14"/>
          </w:placeholder>
          <w:showingPlcHdr/>
        </w:sdtPr>
        <w:sdtEndPr/>
        <w:sdtContent>
          <w:r w:rsidR="00B252BB" w:rsidRPr="00E611E5">
            <w:rPr>
              <w:rStyle w:val="Platzhaltertext"/>
              <w:rFonts w:eastAsiaTheme="majorEastAsia"/>
            </w:rPr>
            <w:t>Klicken Sie hier, um Text einzugeben.</w:t>
          </w:r>
        </w:sdtContent>
      </w:sdt>
    </w:p>
    <w:p w:rsidR="00C66C1A" w:rsidRPr="00D759F6" w:rsidRDefault="00C66C1A" w:rsidP="00C66C1A">
      <w:pPr>
        <w:jc w:val="both"/>
        <w:rPr>
          <w:rFonts w:cs="Arial"/>
          <w:szCs w:val="22"/>
        </w:rPr>
      </w:pPr>
      <w:r w:rsidRPr="00D759F6">
        <w:rPr>
          <w:rFonts w:cs="Arial"/>
          <w:szCs w:val="22"/>
        </w:rPr>
        <w:t>Straße</w:t>
      </w:r>
      <w:r w:rsidR="00A75FF9" w:rsidRPr="00D759F6">
        <w:rPr>
          <w:rFonts w:cs="Arial"/>
          <w:szCs w:val="22"/>
        </w:rPr>
        <w:t>, Nr.</w:t>
      </w:r>
      <w:r w:rsidRPr="00D759F6">
        <w:rPr>
          <w:rFonts w:cs="Arial"/>
          <w:szCs w:val="22"/>
        </w:rPr>
        <w:t>:</w:t>
      </w:r>
      <w:r w:rsidR="00A75FF9" w:rsidRPr="00D759F6">
        <w:rPr>
          <w:rFonts w:cs="Arial"/>
          <w:szCs w:val="22"/>
        </w:rPr>
        <w:tab/>
      </w:r>
      <w:r w:rsidR="00A75FF9" w:rsidRPr="00D759F6">
        <w:rPr>
          <w:rFonts w:cs="Arial"/>
          <w:szCs w:val="22"/>
        </w:rPr>
        <w:tab/>
      </w:r>
      <w:r w:rsidR="00A75FF9" w:rsidRPr="00D759F6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485538263"/>
          <w:placeholder>
            <w:docPart w:val="80CBFB8CDD944F699FAB958E9BB96C14"/>
          </w:placeholder>
          <w:showingPlcHdr/>
        </w:sdtPr>
        <w:sdtEndPr/>
        <w:sdtContent>
          <w:r w:rsidRPr="00D759F6">
            <w:rPr>
              <w:rStyle w:val="Platzhaltertext"/>
              <w:rFonts w:eastAsiaTheme="majorEastAsia" w:cs="Arial"/>
              <w:szCs w:val="22"/>
            </w:rPr>
            <w:t>Klicken Sie hier, um Text einzugeben.</w:t>
          </w:r>
        </w:sdtContent>
      </w:sdt>
    </w:p>
    <w:p w:rsidR="00C66C1A" w:rsidRPr="00D759F6" w:rsidRDefault="00A75FF9" w:rsidP="005D2C27">
      <w:pPr>
        <w:rPr>
          <w:rFonts w:cs="Arial"/>
          <w:b/>
          <w:szCs w:val="22"/>
        </w:rPr>
      </w:pPr>
      <w:r w:rsidRPr="00D759F6">
        <w:rPr>
          <w:rFonts w:cs="Arial"/>
          <w:szCs w:val="22"/>
        </w:rPr>
        <w:t xml:space="preserve">PLZ, </w:t>
      </w:r>
      <w:r w:rsidR="00C66C1A" w:rsidRPr="00D759F6">
        <w:rPr>
          <w:rFonts w:cs="Arial"/>
          <w:szCs w:val="22"/>
        </w:rPr>
        <w:t>Ort:</w:t>
      </w:r>
      <w:r w:rsidRPr="00D759F6">
        <w:rPr>
          <w:rFonts w:cs="Arial"/>
          <w:szCs w:val="22"/>
        </w:rPr>
        <w:tab/>
      </w:r>
      <w:r w:rsidRPr="00D759F6">
        <w:rPr>
          <w:rFonts w:cs="Arial"/>
          <w:szCs w:val="22"/>
        </w:rPr>
        <w:tab/>
      </w:r>
      <w:r w:rsidRPr="00D759F6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38010516"/>
          <w:placeholder>
            <w:docPart w:val="80CBFB8CDD944F699FAB958E9BB96C14"/>
          </w:placeholder>
          <w:showingPlcHdr/>
        </w:sdtPr>
        <w:sdtEndPr/>
        <w:sdtContent>
          <w:r w:rsidR="00C66C1A" w:rsidRPr="00D759F6">
            <w:rPr>
              <w:rStyle w:val="Platzhaltertext"/>
              <w:rFonts w:eastAsiaTheme="majorEastAsia" w:cs="Arial"/>
              <w:szCs w:val="22"/>
            </w:rPr>
            <w:t>Klicken Sie hier, um Text einzugeben.</w:t>
          </w:r>
        </w:sdtContent>
      </w:sdt>
      <w:r w:rsidR="00C66C1A" w:rsidRPr="00D759F6">
        <w:rPr>
          <w:rFonts w:cs="Arial"/>
          <w:szCs w:val="22"/>
        </w:rPr>
        <w:br/>
      </w:r>
    </w:p>
    <w:p w:rsidR="00C66C1A" w:rsidRPr="00D759F6" w:rsidRDefault="00C66C1A" w:rsidP="00C66C1A">
      <w:pPr>
        <w:jc w:val="both"/>
        <w:rPr>
          <w:rFonts w:cs="Arial"/>
          <w:b/>
          <w:szCs w:val="22"/>
        </w:rPr>
      </w:pPr>
      <w:r w:rsidRPr="00D759F6">
        <w:rPr>
          <w:rFonts w:cs="Arial"/>
          <w:b/>
          <w:szCs w:val="22"/>
        </w:rPr>
        <w:t xml:space="preserve">Name des Betreuers: </w:t>
      </w:r>
      <w:r w:rsidR="00A75FF9" w:rsidRPr="00D759F6">
        <w:rPr>
          <w:rFonts w:cs="Arial"/>
          <w:b/>
          <w:szCs w:val="22"/>
        </w:rPr>
        <w:tab/>
      </w:r>
      <w:sdt>
        <w:sdtPr>
          <w:rPr>
            <w:rFonts w:cs="Arial"/>
            <w:szCs w:val="22"/>
          </w:rPr>
          <w:id w:val="-1651890635"/>
          <w:placeholder>
            <w:docPart w:val="4065DC4333EC4F52B314FCBB74111572"/>
          </w:placeholder>
          <w:showingPlcHdr/>
        </w:sdtPr>
        <w:sdtEndPr/>
        <w:sdtContent>
          <w:r w:rsidR="00B252BB" w:rsidRPr="00426FB0">
            <w:rPr>
              <w:rStyle w:val="Platzhaltertext"/>
              <w:rFonts w:eastAsiaTheme="majorEastAsia"/>
            </w:rPr>
            <w:t>Klicken Sie hier, um Text einzugeben.</w:t>
          </w:r>
        </w:sdtContent>
      </w:sdt>
    </w:p>
    <w:p w:rsidR="00C66C1A" w:rsidRPr="00D759F6" w:rsidRDefault="00C66C1A" w:rsidP="00C66C1A">
      <w:pPr>
        <w:jc w:val="both"/>
        <w:rPr>
          <w:rFonts w:cs="Arial"/>
          <w:szCs w:val="22"/>
        </w:rPr>
      </w:pPr>
      <w:r w:rsidRPr="00D759F6">
        <w:rPr>
          <w:rFonts w:cs="Arial"/>
          <w:szCs w:val="22"/>
        </w:rPr>
        <w:t>Telefon:</w:t>
      </w:r>
      <w:r w:rsidR="00A75FF9" w:rsidRPr="00D759F6">
        <w:rPr>
          <w:rFonts w:cs="Arial"/>
          <w:szCs w:val="22"/>
        </w:rPr>
        <w:tab/>
      </w:r>
      <w:r w:rsidR="00A75FF9" w:rsidRPr="00D759F6">
        <w:rPr>
          <w:rFonts w:cs="Arial"/>
          <w:szCs w:val="22"/>
        </w:rPr>
        <w:tab/>
      </w:r>
      <w:r w:rsidR="00A75FF9" w:rsidRPr="00D759F6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83098772"/>
          <w:placeholder>
            <w:docPart w:val="80CBFB8CDD944F699FAB958E9BB96C14"/>
          </w:placeholder>
          <w:showingPlcHdr/>
        </w:sdtPr>
        <w:sdtEndPr/>
        <w:sdtContent>
          <w:r w:rsidRPr="00D759F6">
            <w:rPr>
              <w:rStyle w:val="Platzhaltertext"/>
              <w:rFonts w:eastAsiaTheme="majorEastAsia" w:cs="Arial"/>
              <w:szCs w:val="22"/>
            </w:rPr>
            <w:t>Klicken Sie hier, um Text einzugeben.</w:t>
          </w:r>
        </w:sdtContent>
      </w:sdt>
    </w:p>
    <w:p w:rsidR="00C66C1A" w:rsidRPr="00D759F6" w:rsidRDefault="00C66C1A" w:rsidP="00C66C1A">
      <w:pPr>
        <w:jc w:val="both"/>
        <w:rPr>
          <w:rFonts w:cs="Arial"/>
          <w:szCs w:val="22"/>
        </w:rPr>
      </w:pPr>
      <w:r w:rsidRPr="00D759F6">
        <w:rPr>
          <w:rFonts w:cs="Arial"/>
          <w:szCs w:val="22"/>
        </w:rPr>
        <w:t>Mail:</w:t>
      </w:r>
      <w:r w:rsidR="00A75FF9" w:rsidRPr="00D759F6">
        <w:rPr>
          <w:rFonts w:cs="Arial"/>
          <w:szCs w:val="22"/>
        </w:rPr>
        <w:tab/>
      </w:r>
      <w:r w:rsidR="00A75FF9" w:rsidRPr="00D759F6">
        <w:rPr>
          <w:rFonts w:cs="Arial"/>
          <w:szCs w:val="22"/>
        </w:rPr>
        <w:tab/>
      </w:r>
      <w:r w:rsidR="00A75FF9" w:rsidRPr="00D759F6">
        <w:rPr>
          <w:rFonts w:cs="Arial"/>
          <w:szCs w:val="22"/>
        </w:rPr>
        <w:tab/>
      </w:r>
      <w:r w:rsidR="00A75FF9" w:rsidRPr="00D759F6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239718346"/>
          <w:placeholder>
            <w:docPart w:val="80CBFB8CDD944F699FAB958E9BB96C14"/>
          </w:placeholder>
          <w:showingPlcHdr/>
        </w:sdtPr>
        <w:sdtEndPr/>
        <w:sdtContent>
          <w:r w:rsidRPr="00D759F6">
            <w:rPr>
              <w:rStyle w:val="Platzhaltertext"/>
              <w:rFonts w:eastAsiaTheme="majorEastAsia" w:cs="Arial"/>
              <w:szCs w:val="22"/>
            </w:rPr>
            <w:t>Klicken Sie hier, um Text einzugeben.</w:t>
          </w:r>
        </w:sdtContent>
      </w:sdt>
    </w:p>
    <w:p w:rsidR="00C66C1A" w:rsidRPr="00D759F6" w:rsidRDefault="00C66C1A" w:rsidP="00C66C1A">
      <w:pPr>
        <w:jc w:val="both"/>
        <w:rPr>
          <w:rFonts w:cs="Arial"/>
          <w:szCs w:val="22"/>
        </w:rPr>
      </w:pPr>
      <w:r w:rsidRPr="00D759F6">
        <w:rPr>
          <w:rFonts w:cs="Arial"/>
          <w:szCs w:val="22"/>
        </w:rPr>
        <w:t>Beruf:</w:t>
      </w:r>
      <w:r w:rsidR="00A75FF9" w:rsidRPr="00D759F6">
        <w:rPr>
          <w:rFonts w:cs="Arial"/>
          <w:szCs w:val="22"/>
        </w:rPr>
        <w:tab/>
      </w:r>
      <w:r w:rsidR="00A75FF9" w:rsidRPr="00D759F6">
        <w:rPr>
          <w:rFonts w:cs="Arial"/>
          <w:szCs w:val="22"/>
        </w:rPr>
        <w:tab/>
      </w:r>
      <w:r w:rsidR="00A75FF9" w:rsidRPr="00D759F6">
        <w:rPr>
          <w:rFonts w:cs="Arial"/>
          <w:szCs w:val="22"/>
        </w:rPr>
        <w:tab/>
      </w:r>
      <w:r w:rsidR="00A75FF9" w:rsidRPr="00D759F6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770620683"/>
          <w:placeholder>
            <w:docPart w:val="80CBFB8CDD944F699FAB958E9BB96C14"/>
          </w:placeholder>
          <w:showingPlcHdr/>
        </w:sdtPr>
        <w:sdtEndPr/>
        <w:sdtContent>
          <w:r w:rsidRPr="00D759F6">
            <w:rPr>
              <w:rStyle w:val="Platzhaltertext"/>
              <w:rFonts w:eastAsiaTheme="majorEastAsia" w:cs="Arial"/>
              <w:szCs w:val="22"/>
            </w:rPr>
            <w:t>Klicken Sie hier, um Text einzugeben.</w:t>
          </w:r>
        </w:sdtContent>
      </w:sdt>
    </w:p>
    <w:p w:rsidR="00C66C1A" w:rsidRPr="00D759F6" w:rsidRDefault="00C66C1A" w:rsidP="00C66C1A">
      <w:pPr>
        <w:jc w:val="both"/>
        <w:rPr>
          <w:rFonts w:cs="Arial"/>
          <w:szCs w:val="22"/>
        </w:rPr>
      </w:pPr>
      <w:r w:rsidRPr="00D759F6">
        <w:rPr>
          <w:rFonts w:cs="Arial"/>
          <w:szCs w:val="22"/>
        </w:rPr>
        <w:t>Funktion:</w:t>
      </w:r>
      <w:r w:rsidR="00A75FF9" w:rsidRPr="00D759F6">
        <w:rPr>
          <w:rFonts w:cs="Arial"/>
          <w:szCs w:val="22"/>
        </w:rPr>
        <w:tab/>
      </w:r>
      <w:r w:rsidR="00A75FF9" w:rsidRPr="00D759F6">
        <w:rPr>
          <w:rFonts w:cs="Arial"/>
          <w:szCs w:val="22"/>
        </w:rPr>
        <w:tab/>
      </w:r>
      <w:r w:rsidR="00A75FF9" w:rsidRPr="00D759F6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261961392"/>
          <w:placeholder>
            <w:docPart w:val="80CBFB8CDD944F699FAB958E9BB96C14"/>
          </w:placeholder>
          <w:showingPlcHdr/>
        </w:sdtPr>
        <w:sdtEndPr/>
        <w:sdtContent>
          <w:r w:rsidRPr="00D759F6">
            <w:rPr>
              <w:rStyle w:val="Platzhaltertext"/>
              <w:rFonts w:eastAsiaTheme="majorEastAsia" w:cs="Arial"/>
              <w:szCs w:val="22"/>
            </w:rPr>
            <w:t>Klicken Sie hier, um Text einzugeben.</w:t>
          </w:r>
        </w:sdtContent>
      </w:sdt>
    </w:p>
    <w:p w:rsidR="00C66C1A" w:rsidRPr="00D759F6" w:rsidRDefault="00C66C1A" w:rsidP="00C66C1A">
      <w:pPr>
        <w:jc w:val="both"/>
        <w:rPr>
          <w:rFonts w:cs="Arial"/>
          <w:szCs w:val="22"/>
        </w:rPr>
      </w:pPr>
    </w:p>
    <w:p w:rsidR="00C66C1A" w:rsidRPr="00E611E5" w:rsidRDefault="00C66C1A" w:rsidP="00C66C1A">
      <w:pPr>
        <w:jc w:val="both"/>
        <w:rPr>
          <w:rFonts w:cs="Arial"/>
          <w:szCs w:val="22"/>
        </w:rPr>
      </w:pPr>
      <w:r w:rsidRPr="00D759F6">
        <w:rPr>
          <w:rFonts w:cs="Arial"/>
          <w:b/>
          <w:szCs w:val="22"/>
        </w:rPr>
        <w:t>Name des Bewerbenden:</w:t>
      </w:r>
      <w:r w:rsidR="00A75FF9" w:rsidRPr="00E611E5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426229790"/>
          <w:placeholder>
            <w:docPart w:val="80CBFB8CDD944F699FAB958E9BB96C14"/>
          </w:placeholder>
          <w:showingPlcHdr/>
        </w:sdtPr>
        <w:sdtEndPr/>
        <w:sdtContent>
          <w:r w:rsidR="00B252BB" w:rsidRPr="00E611E5">
            <w:rPr>
              <w:rStyle w:val="Platzhaltertext"/>
              <w:rFonts w:eastAsiaTheme="majorEastAsia"/>
            </w:rPr>
            <w:t>Klicken Sie hier, um Text einzugeben.</w:t>
          </w:r>
        </w:sdtContent>
      </w:sdt>
    </w:p>
    <w:p w:rsidR="00C66C1A" w:rsidRPr="00D759F6" w:rsidRDefault="00C66C1A" w:rsidP="00C66C1A">
      <w:pPr>
        <w:jc w:val="both"/>
        <w:rPr>
          <w:rFonts w:cs="Arial"/>
          <w:szCs w:val="22"/>
        </w:rPr>
      </w:pPr>
      <w:r w:rsidRPr="00D759F6">
        <w:rPr>
          <w:rFonts w:cs="Arial"/>
          <w:szCs w:val="22"/>
        </w:rPr>
        <w:t>Titel der Abschlussarbeit:</w:t>
      </w:r>
      <w:r w:rsidR="00A75FF9" w:rsidRPr="00D759F6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21749354"/>
          <w:placeholder>
            <w:docPart w:val="80CBFB8CDD944F699FAB958E9BB96C14"/>
          </w:placeholder>
          <w:showingPlcHdr/>
        </w:sdtPr>
        <w:sdtEndPr/>
        <w:sdtContent>
          <w:r w:rsidRPr="00D759F6">
            <w:rPr>
              <w:rStyle w:val="Platzhaltertext"/>
              <w:rFonts w:eastAsiaTheme="majorEastAsia" w:cs="Arial"/>
              <w:szCs w:val="22"/>
            </w:rPr>
            <w:t>Klicken Sie hier, um Text einzugeben.</w:t>
          </w:r>
        </w:sdtContent>
      </w:sdt>
    </w:p>
    <w:p w:rsidR="00C66C1A" w:rsidRPr="00D759F6" w:rsidRDefault="00C66C1A" w:rsidP="00C66C1A">
      <w:pPr>
        <w:jc w:val="both"/>
        <w:rPr>
          <w:rFonts w:cs="Arial"/>
          <w:szCs w:val="22"/>
        </w:rPr>
      </w:pPr>
    </w:p>
    <w:p w:rsidR="00C66C1A" w:rsidRPr="00D759F6" w:rsidRDefault="00C66C1A" w:rsidP="00C66C1A">
      <w:pPr>
        <w:jc w:val="both"/>
        <w:rPr>
          <w:rFonts w:cs="Arial"/>
          <w:szCs w:val="22"/>
        </w:rPr>
      </w:pPr>
      <w:r w:rsidRPr="00D759F6">
        <w:rPr>
          <w:rFonts w:cs="Arial"/>
          <w:szCs w:val="22"/>
        </w:rPr>
        <w:t>Ich nominiere die Abschlussarbeit für den CariAward</w:t>
      </w:r>
      <w:r w:rsidR="00B22F55" w:rsidRPr="00D759F6">
        <w:rPr>
          <w:rFonts w:cs="Arial"/>
          <w:szCs w:val="22"/>
        </w:rPr>
        <w:t>-Abschlussarbeiten</w:t>
      </w:r>
      <w:r w:rsidRPr="00D759F6">
        <w:rPr>
          <w:rFonts w:cs="Arial"/>
          <w:szCs w:val="22"/>
        </w:rPr>
        <w:t>, weil…</w:t>
      </w:r>
    </w:p>
    <w:sdt>
      <w:sdtPr>
        <w:rPr>
          <w:rFonts w:cs="Arial"/>
          <w:szCs w:val="22"/>
        </w:rPr>
        <w:id w:val="982200931"/>
        <w:placeholder>
          <w:docPart w:val="80CBFB8CDD944F699FAB958E9BB96C14"/>
        </w:placeholder>
        <w:showingPlcHdr/>
      </w:sdtPr>
      <w:sdtEndPr/>
      <w:sdtContent>
        <w:p w:rsidR="00C66C1A" w:rsidRPr="00D759F6" w:rsidRDefault="001E6DB8" w:rsidP="00C66C1A">
          <w:pPr>
            <w:jc w:val="both"/>
            <w:rPr>
              <w:rFonts w:cs="Arial"/>
              <w:szCs w:val="22"/>
            </w:rPr>
          </w:pPr>
          <w:r w:rsidRPr="00426FB0">
            <w:rPr>
              <w:rStyle w:val="Platzhaltertext"/>
              <w:rFonts w:eastAsiaTheme="majorEastAsia"/>
            </w:rPr>
            <w:t>Klicken Sie hier, um Text einzugeben.</w:t>
          </w:r>
        </w:p>
      </w:sdtContent>
    </w:sdt>
    <w:p w:rsidR="00C66C1A" w:rsidRPr="00D759F6" w:rsidRDefault="00C66C1A" w:rsidP="00C66C1A">
      <w:pPr>
        <w:rPr>
          <w:rFonts w:cs="Arial"/>
          <w:szCs w:val="22"/>
        </w:rPr>
      </w:pPr>
    </w:p>
    <w:p w:rsidR="00C66C1A" w:rsidRPr="00D759F6" w:rsidRDefault="00C66C1A" w:rsidP="00C66C1A">
      <w:pPr>
        <w:rPr>
          <w:rFonts w:cs="Arial"/>
          <w:szCs w:val="22"/>
        </w:rPr>
      </w:pPr>
      <w:r w:rsidRPr="00D759F6">
        <w:rPr>
          <w:rFonts w:cs="Arial"/>
          <w:szCs w:val="22"/>
        </w:rPr>
        <w:t>Besonders hervorzuheben ist…</w:t>
      </w:r>
    </w:p>
    <w:sdt>
      <w:sdtPr>
        <w:rPr>
          <w:rFonts w:cs="Arial"/>
          <w:szCs w:val="22"/>
        </w:rPr>
        <w:id w:val="720017955"/>
        <w:placeholder>
          <w:docPart w:val="80CBFB8CDD944F699FAB958E9BB96C14"/>
        </w:placeholder>
        <w:showingPlcHdr/>
      </w:sdtPr>
      <w:sdtEndPr/>
      <w:sdtContent>
        <w:bookmarkStart w:id="0" w:name="_GoBack" w:displacedByCustomXml="prev"/>
        <w:p w:rsidR="00C66C1A" w:rsidRPr="00D759F6" w:rsidRDefault="001E6DB8" w:rsidP="00C66C1A">
          <w:pPr>
            <w:rPr>
              <w:rFonts w:cs="Arial"/>
              <w:szCs w:val="22"/>
            </w:rPr>
          </w:pPr>
          <w:r w:rsidRPr="00426FB0">
            <w:rPr>
              <w:rStyle w:val="Platzhaltertext"/>
              <w:rFonts w:eastAsiaTheme="majorEastAsia"/>
            </w:rPr>
            <w:t>Klicken Sie hier, um Text einzugeben.</w:t>
          </w:r>
        </w:p>
        <w:bookmarkEnd w:id="0" w:displacedByCustomXml="next"/>
      </w:sdtContent>
    </w:sdt>
    <w:p w:rsidR="00C66C1A" w:rsidRPr="00D759F6" w:rsidRDefault="00C66C1A" w:rsidP="00C66C1A">
      <w:pPr>
        <w:rPr>
          <w:rFonts w:cs="Arial"/>
          <w:szCs w:val="22"/>
        </w:rPr>
      </w:pPr>
    </w:p>
    <w:p w:rsidR="00C66C1A" w:rsidRPr="00D759F6" w:rsidRDefault="00C66C1A" w:rsidP="00C66C1A">
      <w:pPr>
        <w:rPr>
          <w:rFonts w:cs="Arial"/>
          <w:szCs w:val="22"/>
        </w:rPr>
      </w:pPr>
      <w:r w:rsidRPr="00D759F6">
        <w:rPr>
          <w:rFonts w:cs="Arial"/>
          <w:szCs w:val="22"/>
        </w:rPr>
        <w:t>Die Abschlussarbeit hat für unsere Organisation eine hohe Relevanz (Praxisbezug), weil…</w:t>
      </w:r>
    </w:p>
    <w:sdt>
      <w:sdtPr>
        <w:rPr>
          <w:rFonts w:cs="Arial"/>
          <w:b/>
          <w:szCs w:val="22"/>
          <w:u w:val="single"/>
        </w:rPr>
        <w:id w:val="188423117"/>
        <w:placeholder>
          <w:docPart w:val="80CBFB8CDD944F699FAB958E9BB96C14"/>
        </w:placeholder>
      </w:sdtPr>
      <w:sdtEndPr/>
      <w:sdtContent>
        <w:sdt>
          <w:sdtPr>
            <w:rPr>
              <w:rFonts w:cs="Arial"/>
              <w:szCs w:val="22"/>
            </w:rPr>
            <w:id w:val="1413969931"/>
            <w:placeholder>
              <w:docPart w:val="C82E973F8BC0461086F52827D86BC882"/>
            </w:placeholder>
            <w:showingPlcHdr/>
          </w:sdtPr>
          <w:sdtContent>
            <w:p w:rsidR="00C66C1A" w:rsidRPr="001E6DB8" w:rsidRDefault="001E6DB8" w:rsidP="00C66C1A">
              <w:pPr>
                <w:rPr>
                  <w:rFonts w:cs="Arial"/>
                </w:rPr>
              </w:pPr>
              <w:r w:rsidRPr="00134267">
                <w:rPr>
                  <w:rStyle w:val="Platzhaltertext"/>
                  <w:rFonts w:eastAsiaTheme="majorEastAsia"/>
                </w:rPr>
                <w:t>Klicken oder tippen Sie hier, um Text einzugeben.</w:t>
              </w:r>
            </w:p>
          </w:sdtContent>
        </w:sdt>
      </w:sdtContent>
    </w:sdt>
    <w:p w:rsidR="009A2760" w:rsidRPr="00D759F6" w:rsidRDefault="009A2760" w:rsidP="00C66C1A">
      <w:pPr>
        <w:rPr>
          <w:rFonts w:cs="Arial"/>
          <w:szCs w:val="22"/>
        </w:rPr>
      </w:pPr>
    </w:p>
    <w:p w:rsidR="007F4FB3" w:rsidRPr="00D759F6" w:rsidRDefault="007F4FB3" w:rsidP="007F4FB3">
      <w:pPr>
        <w:rPr>
          <w:rFonts w:cs="Arial"/>
          <w:b/>
          <w:szCs w:val="22"/>
          <w:u w:val="single"/>
        </w:rPr>
      </w:pPr>
      <w:r w:rsidRPr="00D759F6">
        <w:rPr>
          <w:rFonts w:cs="Arial"/>
          <w:b/>
          <w:szCs w:val="22"/>
          <w:u w:val="single"/>
        </w:rPr>
        <w:t>Einwilligung in die Datenverarbeitung</w:t>
      </w:r>
    </w:p>
    <w:p w:rsidR="00A75FF9" w:rsidRPr="00D759F6" w:rsidRDefault="00A75FF9" w:rsidP="007F4FB3">
      <w:pPr>
        <w:rPr>
          <w:rFonts w:cs="Arial"/>
          <w:b/>
          <w:szCs w:val="22"/>
          <w:u w:val="single"/>
        </w:rPr>
      </w:pPr>
    </w:p>
    <w:p w:rsidR="007F4FB3" w:rsidRPr="00D759F6" w:rsidRDefault="007F4FB3" w:rsidP="007F4FB3">
      <w:pPr>
        <w:jc w:val="both"/>
        <w:rPr>
          <w:rFonts w:cs="Arial"/>
          <w:szCs w:val="22"/>
        </w:rPr>
      </w:pPr>
      <w:r w:rsidRPr="00D759F6">
        <w:rPr>
          <w:rFonts w:cs="Arial"/>
          <w:szCs w:val="22"/>
        </w:rPr>
        <w:t xml:space="preserve">Mit meiner Unterschrift willige ich in die Datenverarbeitung </w:t>
      </w:r>
      <w:r w:rsidR="009A2760" w:rsidRPr="00D759F6">
        <w:rPr>
          <w:rFonts w:cs="Arial"/>
          <w:szCs w:val="22"/>
        </w:rPr>
        <w:t xml:space="preserve">zur </w:t>
      </w:r>
      <w:r w:rsidRPr="00D759F6">
        <w:rPr>
          <w:rFonts w:cs="Arial"/>
          <w:szCs w:val="22"/>
        </w:rPr>
        <w:t>Durchführung des CariAwards Abschlussarbeiten ein. Diese Einwilligung umfasst auch die Zustimmung für die Nutzung der o.g. Kommunikationskanäle bei Rückfragen zur empfohlenen Abschlussarbeit.</w:t>
      </w:r>
    </w:p>
    <w:p w:rsidR="007F4FB3" w:rsidRPr="00D759F6" w:rsidRDefault="007F4FB3" w:rsidP="007F4FB3">
      <w:pPr>
        <w:jc w:val="both"/>
        <w:rPr>
          <w:rFonts w:cs="Arial"/>
          <w:szCs w:val="22"/>
        </w:rPr>
      </w:pPr>
    </w:p>
    <w:p w:rsidR="007F4FB3" w:rsidRPr="00D759F6" w:rsidRDefault="007F4FB3" w:rsidP="007F4FB3">
      <w:pPr>
        <w:jc w:val="both"/>
        <w:rPr>
          <w:rFonts w:cs="Arial"/>
          <w:szCs w:val="22"/>
        </w:rPr>
      </w:pPr>
      <w:r w:rsidRPr="00D759F6">
        <w:rPr>
          <w:rFonts w:cs="Arial"/>
          <w:szCs w:val="22"/>
        </w:rPr>
        <w:t xml:space="preserve">Diese Einwilligung ist freiwillig und kann jederzeit mit Wirkung für die Zukunft widerrufen werden. Ohne Einwilligung ist jedoch eine Empfehlung für den CariAward Abschlussarbeiten nicht möglich. Die Informationen gemäß § 15 KDG sind unter </w:t>
      </w:r>
      <w:hyperlink r:id="rId10" w:history="1">
        <w:r w:rsidR="0082358B" w:rsidRPr="0082358B">
          <w:rPr>
            <w:rFonts w:cs="Arial"/>
            <w:szCs w:val="22"/>
            <w:u w:val="single"/>
          </w:rPr>
          <w:t>https://www.caritas-os.de/infopflichten-cariAward</w:t>
        </w:r>
      </w:hyperlink>
      <w:r w:rsidR="0082358B" w:rsidRPr="0082358B">
        <w:rPr>
          <w:rFonts w:cs="Arial"/>
          <w:szCs w:val="22"/>
        </w:rPr>
        <w:t xml:space="preserve"> </w:t>
      </w:r>
      <w:r w:rsidRPr="00D759F6">
        <w:rPr>
          <w:rFonts w:cs="Arial"/>
          <w:szCs w:val="22"/>
        </w:rPr>
        <w:t>abrufbar.</w:t>
      </w:r>
    </w:p>
    <w:p w:rsidR="009A2760" w:rsidRPr="00D759F6" w:rsidRDefault="009A2760" w:rsidP="007F4FB3">
      <w:pPr>
        <w:jc w:val="both"/>
        <w:rPr>
          <w:rFonts w:cs="Arial"/>
          <w:szCs w:val="22"/>
        </w:rPr>
      </w:pPr>
    </w:p>
    <w:sdt>
      <w:sdtPr>
        <w:rPr>
          <w:rFonts w:cs="Arial"/>
          <w:szCs w:val="22"/>
        </w:rPr>
        <w:id w:val="1455758067"/>
        <w:placeholder>
          <w:docPart w:val="DefaultPlaceholder_-1854013440"/>
        </w:placeholder>
        <w:showingPlcHdr/>
      </w:sdtPr>
      <w:sdtEndPr/>
      <w:sdtContent>
        <w:p w:rsidR="00A75FF9" w:rsidRPr="00D759F6" w:rsidRDefault="00B27DE4" w:rsidP="009B116E">
          <w:pPr>
            <w:rPr>
              <w:rFonts w:cs="Arial"/>
              <w:szCs w:val="22"/>
            </w:rPr>
          </w:pPr>
          <w:r w:rsidRPr="00134267">
            <w:rPr>
              <w:rStyle w:val="Platzhaltertext"/>
              <w:rFonts w:eastAsiaTheme="majorEastAsia"/>
            </w:rPr>
            <w:t>Klicken oder tippen Sie hier, um Text einzugeben.</w:t>
          </w:r>
        </w:p>
      </w:sdtContent>
    </w:sdt>
    <w:p w:rsidR="00B27DE4" w:rsidRDefault="00B27DE4" w:rsidP="009B116E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</w:t>
      </w:r>
    </w:p>
    <w:p w:rsidR="004B20C2" w:rsidRPr="00D759F6" w:rsidRDefault="00A75FF9" w:rsidP="009B116E">
      <w:pPr>
        <w:rPr>
          <w:rFonts w:cs="Arial"/>
          <w:szCs w:val="22"/>
        </w:rPr>
      </w:pPr>
      <w:r w:rsidRPr="00D759F6">
        <w:rPr>
          <w:rFonts w:cs="Arial"/>
          <w:szCs w:val="22"/>
        </w:rPr>
        <w:t>Ort, D</w:t>
      </w:r>
      <w:r w:rsidR="00C66C1A" w:rsidRPr="00D759F6">
        <w:rPr>
          <w:rFonts w:cs="Arial"/>
          <w:szCs w:val="22"/>
        </w:rPr>
        <w:t>atum, Unterschrift</w:t>
      </w:r>
    </w:p>
    <w:sectPr w:rsidR="004B20C2" w:rsidRPr="00D759F6" w:rsidSect="00C241FE">
      <w:headerReference w:type="default" r:id="rId11"/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7A" w:rsidRDefault="00C33B7A" w:rsidP="009C6DA3">
      <w:r>
        <w:separator/>
      </w:r>
    </w:p>
  </w:endnote>
  <w:endnote w:type="continuationSeparator" w:id="0">
    <w:p w:rsidR="00C33B7A" w:rsidRDefault="00C33B7A" w:rsidP="009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7A" w:rsidRDefault="00C33B7A" w:rsidP="009C6DA3">
      <w:r>
        <w:separator/>
      </w:r>
    </w:p>
  </w:footnote>
  <w:footnote w:type="continuationSeparator" w:id="0">
    <w:p w:rsidR="00C33B7A" w:rsidRDefault="00C33B7A" w:rsidP="009C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2693"/>
      <w:gridCol w:w="2829"/>
    </w:tblGrid>
    <w:tr w:rsidR="00E06F9E" w:rsidTr="00125179">
      <w:trPr>
        <w:trHeight w:hRule="exact" w:val="1355"/>
      </w:trPr>
      <w:tc>
        <w:tcPr>
          <w:tcW w:w="3936" w:type="dxa"/>
        </w:tcPr>
        <w:p w:rsidR="00E06F9E" w:rsidRDefault="00E06F9E">
          <w:pPr>
            <w:pStyle w:val="Kopfzeile"/>
          </w:pPr>
        </w:p>
      </w:tc>
      <w:tc>
        <w:tcPr>
          <w:tcW w:w="2693" w:type="dxa"/>
        </w:tcPr>
        <w:p w:rsidR="00E06F9E" w:rsidRDefault="00E06F9E" w:rsidP="009C6DA3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B4C2392" wp14:editId="32FDA4E8">
                <wp:simplePos x="0" y="0"/>
                <wp:positionH relativeFrom="column">
                  <wp:posOffset>1006475</wp:posOffset>
                </wp:positionH>
                <wp:positionV relativeFrom="paragraph">
                  <wp:posOffset>219710</wp:posOffset>
                </wp:positionV>
                <wp:extent cx="474980" cy="615315"/>
                <wp:effectExtent l="0" t="0" r="1270" b="0"/>
                <wp:wrapThrough wrapText="bothSides">
                  <wp:wrapPolygon edited="0">
                    <wp:start x="0" y="0"/>
                    <wp:lineTo x="0" y="20731"/>
                    <wp:lineTo x="20791" y="20731"/>
                    <wp:lineTo x="20791" y="0"/>
                    <wp:lineTo x="0" y="0"/>
                  </wp:wrapPolygon>
                </wp:wrapThrough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615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29" w:type="dxa"/>
          <w:vAlign w:val="bottom"/>
        </w:tcPr>
        <w:p w:rsidR="00E06F9E" w:rsidRPr="005C7474" w:rsidRDefault="00E06F9E" w:rsidP="00705243">
          <w:pPr>
            <w:spacing w:line="320" w:lineRule="exact"/>
            <w:ind w:left="-97"/>
            <w:rPr>
              <w:kern w:val="32"/>
              <w:sz w:val="28"/>
              <w:szCs w:val="28"/>
            </w:rPr>
          </w:pPr>
          <w:r>
            <w:rPr>
              <w:kern w:val="32"/>
              <w:sz w:val="28"/>
              <w:szCs w:val="28"/>
            </w:rPr>
            <w:t>Caritasverband</w:t>
          </w:r>
          <w:r w:rsidRPr="005C7474">
            <w:rPr>
              <w:kern w:val="32"/>
              <w:sz w:val="28"/>
              <w:szCs w:val="28"/>
            </w:rPr>
            <w:t xml:space="preserve"> </w:t>
          </w:r>
        </w:p>
        <w:p w:rsidR="00E06F9E" w:rsidRDefault="00E06F9E" w:rsidP="00705243">
          <w:pPr>
            <w:spacing w:line="320" w:lineRule="exact"/>
            <w:ind w:left="-97"/>
            <w:rPr>
              <w:kern w:val="32"/>
              <w:sz w:val="28"/>
              <w:szCs w:val="28"/>
            </w:rPr>
          </w:pPr>
          <w:r>
            <w:rPr>
              <w:kern w:val="32"/>
              <w:sz w:val="28"/>
              <w:szCs w:val="28"/>
            </w:rPr>
            <w:t xml:space="preserve">für die Diözese </w:t>
          </w:r>
        </w:p>
        <w:p w:rsidR="00E06F9E" w:rsidRPr="009C6DA3" w:rsidRDefault="00E06F9E" w:rsidP="00705243">
          <w:pPr>
            <w:spacing w:line="320" w:lineRule="exact"/>
            <w:ind w:left="-97"/>
            <w:rPr>
              <w:kern w:val="32"/>
              <w:sz w:val="28"/>
              <w:szCs w:val="28"/>
            </w:rPr>
          </w:pPr>
          <w:r>
            <w:rPr>
              <w:kern w:val="32"/>
              <w:sz w:val="28"/>
              <w:szCs w:val="28"/>
            </w:rPr>
            <w:t xml:space="preserve">Osnabrück </w:t>
          </w:r>
          <w:r w:rsidRPr="005C7474">
            <w:rPr>
              <w:kern w:val="32"/>
              <w:sz w:val="28"/>
              <w:szCs w:val="28"/>
            </w:rPr>
            <w:t>e.V.</w:t>
          </w:r>
        </w:p>
      </w:tc>
    </w:tr>
  </w:tbl>
  <w:p w:rsidR="00E06F9E" w:rsidRDefault="00E06F9E" w:rsidP="009C6DA3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AC1E57" wp14:editId="3114C314">
          <wp:simplePos x="0" y="0"/>
          <wp:positionH relativeFrom="column">
            <wp:posOffset>-20320</wp:posOffset>
          </wp:positionH>
          <wp:positionV relativeFrom="page">
            <wp:posOffset>800100</wp:posOffset>
          </wp:positionV>
          <wp:extent cx="1831975" cy="56134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itas.jpg"/>
                  <pic:cNvPicPr/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2"/>
                  <a:stretch/>
                </pic:blipFill>
                <pic:spPr bwMode="auto">
                  <a:xfrm>
                    <a:off x="0" y="0"/>
                    <a:ext cx="1831975" cy="561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D5" w:rsidRPr="00C241FE" w:rsidRDefault="001E6DB8" w:rsidP="00C241F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300"/>
    <w:multiLevelType w:val="multilevel"/>
    <w:tmpl w:val="2E08601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>
    <w:nsid w:val="0BFC7890"/>
    <w:multiLevelType w:val="hybridMultilevel"/>
    <w:tmpl w:val="DD98B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C6390"/>
    <w:multiLevelType w:val="multilevel"/>
    <w:tmpl w:val="468E1F80"/>
    <w:lvl w:ilvl="0">
      <w:start w:val="1"/>
      <w:numFmt w:val="decimal"/>
      <w:pStyle w:val="BL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Lberschrift2"/>
      <w:lvlText w:val="%1.%2"/>
      <w:lvlJc w:val="left"/>
      <w:pPr>
        <w:ind w:left="567" w:firstLine="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Lberschrift3"/>
      <w:lvlText w:val="%1.%2.%3"/>
      <w:lvlJc w:val="left"/>
      <w:pPr>
        <w:tabs>
          <w:tab w:val="num" w:pos="1134"/>
        </w:tabs>
        <w:ind w:left="851" w:firstLine="283"/>
      </w:pPr>
      <w:rPr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Lberschrift4"/>
      <w:lvlText w:val="%1.%2.%3.%4"/>
      <w:lvlJc w:val="left"/>
      <w:pPr>
        <w:tabs>
          <w:tab w:val="num" w:pos="1134"/>
        </w:tabs>
        <w:ind w:left="851" w:firstLine="283"/>
      </w:pPr>
      <w:rPr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Lberschrift5"/>
      <w:lvlText w:val="%1.%2.%3.%4.%5"/>
      <w:lvlJc w:val="left"/>
      <w:pPr>
        <w:tabs>
          <w:tab w:val="num" w:pos="1134"/>
        </w:tabs>
        <w:ind w:left="851" w:firstLine="283"/>
      </w:pPr>
      <w:rPr>
        <w:rFonts w:hint="default"/>
      </w:rPr>
    </w:lvl>
    <w:lvl w:ilvl="5">
      <w:start w:val="1"/>
      <w:numFmt w:val="decimal"/>
      <w:pStyle w:val="BLberschrift6"/>
      <w:lvlText w:val="%1.%2.%3.%4.%5.%6"/>
      <w:lvlJc w:val="left"/>
      <w:pPr>
        <w:ind w:left="851" w:firstLine="283"/>
      </w:pPr>
      <w:rPr>
        <w:rFonts w:hint="default"/>
      </w:rPr>
    </w:lvl>
    <w:lvl w:ilvl="6">
      <w:start w:val="1"/>
      <w:numFmt w:val="decimal"/>
      <w:pStyle w:val="BLberschrift7"/>
      <w:lvlText w:val="%1.%2.%3.%4.%5.%6.%7"/>
      <w:lvlJc w:val="left"/>
      <w:pPr>
        <w:ind w:left="851" w:firstLine="283"/>
      </w:pPr>
      <w:rPr>
        <w:rFonts w:hint="default"/>
      </w:rPr>
    </w:lvl>
    <w:lvl w:ilvl="7">
      <w:start w:val="1"/>
      <w:numFmt w:val="decimal"/>
      <w:pStyle w:val="BLberschrift8"/>
      <w:lvlText w:val="%1.%2.%3.%4.%5.%6.%7.%8"/>
      <w:lvlJc w:val="left"/>
      <w:pPr>
        <w:ind w:left="851" w:firstLine="283"/>
      </w:pPr>
      <w:rPr>
        <w:rFonts w:hint="default"/>
      </w:rPr>
    </w:lvl>
    <w:lvl w:ilvl="8">
      <w:start w:val="1"/>
      <w:numFmt w:val="decimal"/>
      <w:pStyle w:val="BLberschrift9"/>
      <w:lvlText w:val="%1.%2.%3.%4.%5.%6.%7.%8.%9"/>
      <w:lvlJc w:val="left"/>
      <w:pPr>
        <w:ind w:left="851" w:firstLine="283"/>
      </w:pPr>
      <w:rPr>
        <w:rFonts w:hint="default"/>
      </w:rPr>
    </w:lvl>
  </w:abstractNum>
  <w:abstractNum w:abstractNumId="3">
    <w:nsid w:val="2BBA37AF"/>
    <w:multiLevelType w:val="hybridMultilevel"/>
    <w:tmpl w:val="0B2E60C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1F"/>
    <w:rsid w:val="0001138B"/>
    <w:rsid w:val="000206AD"/>
    <w:rsid w:val="00074C1B"/>
    <w:rsid w:val="00096350"/>
    <w:rsid w:val="000B4316"/>
    <w:rsid w:val="000C34B0"/>
    <w:rsid w:val="000D0069"/>
    <w:rsid w:val="000D1FFA"/>
    <w:rsid w:val="000E7DB9"/>
    <w:rsid w:val="00102668"/>
    <w:rsid w:val="00112050"/>
    <w:rsid w:val="00125179"/>
    <w:rsid w:val="0012564A"/>
    <w:rsid w:val="00173883"/>
    <w:rsid w:val="00177FDE"/>
    <w:rsid w:val="00182615"/>
    <w:rsid w:val="001846DD"/>
    <w:rsid w:val="001A5554"/>
    <w:rsid w:val="001D0073"/>
    <w:rsid w:val="001E31D3"/>
    <w:rsid w:val="001E3927"/>
    <w:rsid w:val="001E407D"/>
    <w:rsid w:val="001E6DB8"/>
    <w:rsid w:val="001F19FF"/>
    <w:rsid w:val="00202D03"/>
    <w:rsid w:val="00204A71"/>
    <w:rsid w:val="00231FE7"/>
    <w:rsid w:val="00235CF4"/>
    <w:rsid w:val="002859DD"/>
    <w:rsid w:val="0033446A"/>
    <w:rsid w:val="00341896"/>
    <w:rsid w:val="0034237A"/>
    <w:rsid w:val="003750C6"/>
    <w:rsid w:val="00397D22"/>
    <w:rsid w:val="003B4ADC"/>
    <w:rsid w:val="003E7D69"/>
    <w:rsid w:val="00404696"/>
    <w:rsid w:val="00406550"/>
    <w:rsid w:val="00406F8D"/>
    <w:rsid w:val="004245E1"/>
    <w:rsid w:val="00424F08"/>
    <w:rsid w:val="004374AB"/>
    <w:rsid w:val="004416C2"/>
    <w:rsid w:val="00455F68"/>
    <w:rsid w:val="00456067"/>
    <w:rsid w:val="00457EDB"/>
    <w:rsid w:val="00463390"/>
    <w:rsid w:val="00465F53"/>
    <w:rsid w:val="0048768C"/>
    <w:rsid w:val="004956E6"/>
    <w:rsid w:val="004B20C2"/>
    <w:rsid w:val="004C30E8"/>
    <w:rsid w:val="004D3B3B"/>
    <w:rsid w:val="004F72D4"/>
    <w:rsid w:val="00515AB9"/>
    <w:rsid w:val="00531615"/>
    <w:rsid w:val="005A7157"/>
    <w:rsid w:val="005C35D9"/>
    <w:rsid w:val="005C4809"/>
    <w:rsid w:val="005D2C27"/>
    <w:rsid w:val="005D76F4"/>
    <w:rsid w:val="005F2344"/>
    <w:rsid w:val="00603378"/>
    <w:rsid w:val="00612A53"/>
    <w:rsid w:val="006132F0"/>
    <w:rsid w:val="00682A2E"/>
    <w:rsid w:val="006A4EFC"/>
    <w:rsid w:val="006C654E"/>
    <w:rsid w:val="006D0BBB"/>
    <w:rsid w:val="006E2DB5"/>
    <w:rsid w:val="00705243"/>
    <w:rsid w:val="0070631E"/>
    <w:rsid w:val="007554FF"/>
    <w:rsid w:val="00764EDC"/>
    <w:rsid w:val="00780849"/>
    <w:rsid w:val="00795E8B"/>
    <w:rsid w:val="007D0FC4"/>
    <w:rsid w:val="007D2600"/>
    <w:rsid w:val="007D2C92"/>
    <w:rsid w:val="007D487C"/>
    <w:rsid w:val="007E3E8F"/>
    <w:rsid w:val="007F4FB3"/>
    <w:rsid w:val="0082358B"/>
    <w:rsid w:val="0083368E"/>
    <w:rsid w:val="00842797"/>
    <w:rsid w:val="00854BA5"/>
    <w:rsid w:val="00867891"/>
    <w:rsid w:val="0087095A"/>
    <w:rsid w:val="00877565"/>
    <w:rsid w:val="008A2036"/>
    <w:rsid w:val="008B2DFA"/>
    <w:rsid w:val="008C205F"/>
    <w:rsid w:val="00911D63"/>
    <w:rsid w:val="00912934"/>
    <w:rsid w:val="00926896"/>
    <w:rsid w:val="00946BEA"/>
    <w:rsid w:val="0095729E"/>
    <w:rsid w:val="009643A5"/>
    <w:rsid w:val="00967FC6"/>
    <w:rsid w:val="009A2760"/>
    <w:rsid w:val="009A4CAB"/>
    <w:rsid w:val="009B116E"/>
    <w:rsid w:val="009C6DA3"/>
    <w:rsid w:val="009C74DA"/>
    <w:rsid w:val="009D01BA"/>
    <w:rsid w:val="00A0657C"/>
    <w:rsid w:val="00A23689"/>
    <w:rsid w:val="00A35C42"/>
    <w:rsid w:val="00A6735D"/>
    <w:rsid w:val="00A70A3B"/>
    <w:rsid w:val="00A75FF9"/>
    <w:rsid w:val="00A84B4A"/>
    <w:rsid w:val="00A854E1"/>
    <w:rsid w:val="00AF2008"/>
    <w:rsid w:val="00AF3F43"/>
    <w:rsid w:val="00B07165"/>
    <w:rsid w:val="00B22F55"/>
    <w:rsid w:val="00B252BB"/>
    <w:rsid w:val="00B26A63"/>
    <w:rsid w:val="00B27DE4"/>
    <w:rsid w:val="00B471C4"/>
    <w:rsid w:val="00BD0578"/>
    <w:rsid w:val="00BD5DE0"/>
    <w:rsid w:val="00C241FE"/>
    <w:rsid w:val="00C243ED"/>
    <w:rsid w:val="00C33B7A"/>
    <w:rsid w:val="00C66C1A"/>
    <w:rsid w:val="00C8356A"/>
    <w:rsid w:val="00CA599F"/>
    <w:rsid w:val="00CD2625"/>
    <w:rsid w:val="00CD4851"/>
    <w:rsid w:val="00D2492C"/>
    <w:rsid w:val="00D31EDA"/>
    <w:rsid w:val="00D341CD"/>
    <w:rsid w:val="00D509E2"/>
    <w:rsid w:val="00D50F38"/>
    <w:rsid w:val="00D57E73"/>
    <w:rsid w:val="00D759F6"/>
    <w:rsid w:val="00D917C2"/>
    <w:rsid w:val="00D94585"/>
    <w:rsid w:val="00DA6537"/>
    <w:rsid w:val="00DB24AA"/>
    <w:rsid w:val="00DB2651"/>
    <w:rsid w:val="00DC62B5"/>
    <w:rsid w:val="00E06678"/>
    <w:rsid w:val="00E06F9E"/>
    <w:rsid w:val="00E1354D"/>
    <w:rsid w:val="00E3393C"/>
    <w:rsid w:val="00E42A2E"/>
    <w:rsid w:val="00E44A8E"/>
    <w:rsid w:val="00E611E5"/>
    <w:rsid w:val="00E6456F"/>
    <w:rsid w:val="00ED2E6D"/>
    <w:rsid w:val="00ED38F6"/>
    <w:rsid w:val="00EF6C1A"/>
    <w:rsid w:val="00F14F7C"/>
    <w:rsid w:val="00F52D46"/>
    <w:rsid w:val="00F736A1"/>
    <w:rsid w:val="00F8164D"/>
    <w:rsid w:val="00F95C1F"/>
    <w:rsid w:val="00FA5128"/>
    <w:rsid w:val="00FB3D2C"/>
    <w:rsid w:val="00FE223C"/>
    <w:rsid w:val="00FF079C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2600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B07165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i/>
      <w:color w:val="1F497D" w:themeColor="text2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B07165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i/>
      <w:color w:val="1F497D" w:themeColor="text2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B07165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Cs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07165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Cs/>
      <w:sz w:val="24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B0716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406DA4" w:themeColor="accent1" w:themeShade="7F"/>
      <w:sz w:val="24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716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406DA4" w:themeColor="accent1" w:themeShade="7F"/>
      <w:sz w:val="24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716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716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716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729E"/>
    <w:rPr>
      <w:rFonts w:eastAsiaTheme="majorEastAsia" w:cstheme="majorBidi"/>
      <w:b/>
      <w:bCs/>
      <w:i/>
      <w:color w:val="1F497D" w:themeColor="text2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729E"/>
    <w:rPr>
      <w:rFonts w:eastAsiaTheme="majorEastAsia" w:cstheme="majorBidi"/>
      <w:b/>
      <w:bCs/>
      <w:i/>
      <w:color w:val="1F497D" w:themeColor="text2"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5729E"/>
    <w:rPr>
      <w:rFonts w:eastAsiaTheme="majorEastAsia" w:cstheme="majorBidi"/>
      <w:bCs/>
      <w:iCs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5729E"/>
    <w:rPr>
      <w:rFonts w:eastAsiaTheme="majorEastAsia" w:cstheme="majorBidi"/>
      <w:bCs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729E"/>
    <w:rPr>
      <w:rFonts w:asciiTheme="majorHAnsi" w:eastAsiaTheme="majorEastAsia" w:hAnsiTheme="majorHAnsi" w:cstheme="majorBidi"/>
      <w:color w:val="406DA4" w:themeColor="accent1" w:themeShade="7F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729E"/>
    <w:rPr>
      <w:rFonts w:asciiTheme="majorHAnsi" w:eastAsiaTheme="majorEastAsia" w:hAnsiTheme="majorHAnsi" w:cstheme="majorBidi"/>
      <w:i/>
      <w:iCs/>
      <w:color w:val="406DA4" w:themeColor="accent1" w:themeShade="7F"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729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72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72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rsid w:val="0095729E"/>
    <w:pPr>
      <w:ind w:left="104"/>
    </w:pPr>
    <w:rPr>
      <w:rFonts w:eastAsia="Arial" w:cstheme="minorBidi"/>
      <w:sz w:val="48"/>
      <w:szCs w:val="48"/>
    </w:rPr>
  </w:style>
  <w:style w:type="character" w:customStyle="1" w:styleId="TextkrperZchn">
    <w:name w:val="Textkörper Zchn"/>
    <w:basedOn w:val="Absatz-Standardschriftart"/>
    <w:link w:val="Textkrper"/>
    <w:uiPriority w:val="1"/>
    <w:rsid w:val="0095729E"/>
    <w:rPr>
      <w:rFonts w:eastAsia="Arial"/>
      <w:sz w:val="48"/>
      <w:szCs w:val="48"/>
      <w:lang w:val="en-US"/>
    </w:rPr>
  </w:style>
  <w:style w:type="paragraph" w:styleId="KeinLeerraum">
    <w:name w:val="No Spacing"/>
    <w:link w:val="KeinLeerraumZchn"/>
    <w:uiPriority w:val="1"/>
    <w:rsid w:val="0095729E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5729E"/>
    <w:rPr>
      <w:rFonts w:asciiTheme="minorHAnsi" w:eastAsiaTheme="minorEastAsia" w:hAnsiTheme="minorHAnsi"/>
    </w:rPr>
  </w:style>
  <w:style w:type="paragraph" w:styleId="Listenabsatz">
    <w:name w:val="List Paragraph"/>
    <w:basedOn w:val="Standard"/>
    <w:uiPriority w:val="34"/>
    <w:rsid w:val="0095729E"/>
    <w:pPr>
      <w:ind w:left="720"/>
      <w:contextualSpacing/>
    </w:pPr>
    <w:rPr>
      <w:rFonts w:eastAsiaTheme="minorEastAsia" w:cstheme="minorBidi"/>
      <w:sz w:val="24"/>
      <w:szCs w:val="22"/>
    </w:rPr>
  </w:style>
  <w:style w:type="paragraph" w:customStyle="1" w:styleId="BLberschrift1">
    <w:name w:val="BL_Überschrift 1"/>
    <w:basedOn w:val="berschrift1"/>
    <w:uiPriority w:val="1"/>
    <w:qFormat/>
    <w:rsid w:val="00231FE7"/>
    <w:pPr>
      <w:keepNext w:val="0"/>
      <w:keepLines w:val="0"/>
      <w:pageBreakBefore/>
      <w:widowControl w:val="0"/>
      <w:numPr>
        <w:numId w:val="18"/>
      </w:numPr>
      <w:spacing w:after="120"/>
    </w:pPr>
    <w:rPr>
      <w:rFonts w:asciiTheme="minorHAnsi" w:hAnsiTheme="minorHAnsi" w:cstheme="minorHAnsi"/>
      <w:sz w:val="24"/>
      <w:szCs w:val="24"/>
      <w:lang w:eastAsia="en-US"/>
    </w:rPr>
  </w:style>
  <w:style w:type="paragraph" w:customStyle="1" w:styleId="BLberschrift2">
    <w:name w:val="BL_Überschrift 2"/>
    <w:basedOn w:val="berschrift2"/>
    <w:uiPriority w:val="1"/>
    <w:qFormat/>
    <w:rsid w:val="00231FE7"/>
    <w:pPr>
      <w:widowControl w:val="0"/>
      <w:numPr>
        <w:numId w:val="18"/>
      </w:numPr>
      <w:spacing w:after="120"/>
    </w:pPr>
    <w:rPr>
      <w:lang w:eastAsia="en-US"/>
    </w:rPr>
  </w:style>
  <w:style w:type="paragraph" w:customStyle="1" w:styleId="BLberschrift3">
    <w:name w:val="BL_Überschrift 3"/>
    <w:basedOn w:val="berschrift3"/>
    <w:uiPriority w:val="1"/>
    <w:qFormat/>
    <w:rsid w:val="00231FE7"/>
    <w:pPr>
      <w:keepNext w:val="0"/>
      <w:keepLines w:val="0"/>
      <w:widowControl w:val="0"/>
      <w:numPr>
        <w:numId w:val="18"/>
      </w:numPr>
      <w:spacing w:after="120"/>
    </w:pPr>
    <w:rPr>
      <w:rFonts w:asciiTheme="minorHAnsi" w:hAnsiTheme="minorHAnsi" w:cstheme="minorHAnsi"/>
      <w:b/>
      <w:szCs w:val="24"/>
      <w:lang w:eastAsia="en-US"/>
    </w:rPr>
  </w:style>
  <w:style w:type="paragraph" w:customStyle="1" w:styleId="BLberschrift4">
    <w:name w:val="BL_Überschrift 4"/>
    <w:basedOn w:val="berschrift4"/>
    <w:uiPriority w:val="1"/>
    <w:qFormat/>
    <w:rsid w:val="00231FE7"/>
    <w:pPr>
      <w:widowControl w:val="0"/>
      <w:numPr>
        <w:numId w:val="18"/>
      </w:numPr>
      <w:spacing w:after="120"/>
    </w:pPr>
    <w:rPr>
      <w:rFonts w:asciiTheme="minorHAnsi" w:hAnsiTheme="minorHAnsi" w:cstheme="minorHAnsi"/>
      <w:szCs w:val="24"/>
      <w:lang w:eastAsia="en-US"/>
    </w:rPr>
  </w:style>
  <w:style w:type="paragraph" w:customStyle="1" w:styleId="BLberschrift5">
    <w:name w:val="BL_Überschrift 5"/>
    <w:basedOn w:val="berschrift5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color w:val="auto"/>
      <w:szCs w:val="24"/>
      <w:lang w:eastAsia="en-US"/>
    </w:rPr>
  </w:style>
  <w:style w:type="paragraph" w:customStyle="1" w:styleId="BLberschrift6">
    <w:name w:val="BL_Überschrift 6"/>
    <w:basedOn w:val="berschrift6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i w:val="0"/>
      <w:color w:val="auto"/>
      <w:szCs w:val="24"/>
      <w:lang w:eastAsia="en-US"/>
    </w:rPr>
  </w:style>
  <w:style w:type="paragraph" w:customStyle="1" w:styleId="BLberschrift7">
    <w:name w:val="BL_Überschrift 7"/>
    <w:basedOn w:val="berschrift7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i w:val="0"/>
      <w:color w:val="auto"/>
      <w:szCs w:val="24"/>
      <w:lang w:eastAsia="en-US"/>
    </w:rPr>
  </w:style>
  <w:style w:type="paragraph" w:customStyle="1" w:styleId="BLberschrift8">
    <w:name w:val="BL_Überschrift 8"/>
    <w:basedOn w:val="berschrift8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color w:val="auto"/>
      <w:sz w:val="24"/>
      <w:szCs w:val="24"/>
      <w:lang w:eastAsia="en-US"/>
    </w:rPr>
  </w:style>
  <w:style w:type="paragraph" w:customStyle="1" w:styleId="BLberschrift9">
    <w:name w:val="BL_Überschrift 9"/>
    <w:basedOn w:val="berschrift9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i w:val="0"/>
      <w:color w:val="auto"/>
      <w:sz w:val="24"/>
      <w:szCs w:val="24"/>
      <w:lang w:eastAsia="en-US"/>
    </w:rPr>
  </w:style>
  <w:style w:type="paragraph" w:customStyle="1" w:styleId="BLFTEbene1">
    <w:name w:val="BL_FT_Ebene 1"/>
    <w:basedOn w:val="Standard"/>
    <w:uiPriority w:val="1"/>
    <w:qFormat/>
    <w:rsid w:val="00B07165"/>
    <w:pPr>
      <w:widowControl w:val="0"/>
      <w:spacing w:line="360" w:lineRule="auto"/>
      <w:ind w:left="567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2">
    <w:name w:val="BL_FT_Ebene 2"/>
    <w:basedOn w:val="Standard"/>
    <w:uiPriority w:val="1"/>
    <w:qFormat/>
    <w:rsid w:val="00B07165"/>
    <w:pPr>
      <w:widowControl w:val="0"/>
      <w:spacing w:line="360" w:lineRule="auto"/>
      <w:ind w:left="1134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3">
    <w:name w:val="BL_FT_Ebene 3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4">
    <w:name w:val="BL_FT_Ebene 4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5">
    <w:name w:val="BL_FT_Ebene 5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6">
    <w:name w:val="BL_FT_Ebene 6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7">
    <w:name w:val="BL_FT_Ebene 7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8">
    <w:name w:val="BL_FT_Ebene 8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9">
    <w:name w:val="BL_FT_Ebene 9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TAB">
    <w:name w:val="TAB"/>
    <w:basedOn w:val="Standard"/>
    <w:link w:val="TABZchn"/>
    <w:qFormat/>
    <w:rsid w:val="004D3B3B"/>
    <w:pPr>
      <w:tabs>
        <w:tab w:val="left" w:pos="1985"/>
        <w:tab w:val="left" w:pos="4253"/>
        <w:tab w:val="left" w:pos="6237"/>
      </w:tabs>
    </w:pPr>
    <w:rPr>
      <w:rFonts w:asciiTheme="minorHAnsi" w:eastAsiaTheme="minorHAnsi" w:hAnsiTheme="minorHAnsi" w:cstheme="minorBidi"/>
      <w:b/>
      <w:color w:val="325784" w:themeColor="accent3" w:themeShade="80"/>
      <w:szCs w:val="24"/>
      <w:lang w:eastAsia="en-US"/>
    </w:rPr>
  </w:style>
  <w:style w:type="character" w:customStyle="1" w:styleId="TABZchn">
    <w:name w:val="TAB Zchn"/>
    <w:basedOn w:val="Absatz-Standardschriftart"/>
    <w:link w:val="TAB"/>
    <w:rsid w:val="004D3B3B"/>
    <w:rPr>
      <w:rFonts w:asciiTheme="minorHAnsi" w:hAnsiTheme="minorHAnsi"/>
      <w:b/>
      <w:color w:val="325784" w:themeColor="accent3" w:themeShade="8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C6DA3"/>
    <w:pPr>
      <w:tabs>
        <w:tab w:val="center" w:pos="4536"/>
        <w:tab w:val="right" w:pos="9072"/>
      </w:tabs>
    </w:pPr>
    <w:rPr>
      <w:rFonts w:eastAsiaTheme="minorEastAsia" w:cstheme="minorBidi"/>
      <w:sz w:val="24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9C6DA3"/>
    <w:rPr>
      <w:rFonts w:eastAsiaTheme="minorEastAsia"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C6DA3"/>
    <w:pPr>
      <w:tabs>
        <w:tab w:val="center" w:pos="4536"/>
        <w:tab w:val="right" w:pos="9072"/>
      </w:tabs>
    </w:pPr>
    <w:rPr>
      <w:rFonts w:eastAsiaTheme="minorEastAsia" w:cstheme="minorBidi"/>
      <w:sz w:val="24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9C6DA3"/>
    <w:rPr>
      <w:rFonts w:eastAsiaTheme="minorEastAsia"/>
      <w:sz w:val="24"/>
      <w:lang w:eastAsia="de-DE"/>
    </w:rPr>
  </w:style>
  <w:style w:type="table" w:styleId="Tabellenraster">
    <w:name w:val="Table Grid"/>
    <w:basedOn w:val="NormaleTabelle"/>
    <w:uiPriority w:val="59"/>
    <w:rsid w:val="009C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DA3"/>
    <w:rPr>
      <w:rFonts w:ascii="Tahoma" w:eastAsiaTheme="minorEastAsi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DA3"/>
    <w:rPr>
      <w:rFonts w:ascii="Tahoma" w:eastAsiaTheme="minorEastAsi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E223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2564A"/>
    <w:rPr>
      <w:color w:val="548DD4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2600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B07165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i/>
      <w:color w:val="1F497D" w:themeColor="text2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B07165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i/>
      <w:color w:val="1F497D" w:themeColor="text2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B07165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Cs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07165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Cs/>
      <w:sz w:val="24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B0716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406DA4" w:themeColor="accent1" w:themeShade="7F"/>
      <w:sz w:val="24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716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406DA4" w:themeColor="accent1" w:themeShade="7F"/>
      <w:sz w:val="24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716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716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716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729E"/>
    <w:rPr>
      <w:rFonts w:eastAsiaTheme="majorEastAsia" w:cstheme="majorBidi"/>
      <w:b/>
      <w:bCs/>
      <w:i/>
      <w:color w:val="1F497D" w:themeColor="text2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729E"/>
    <w:rPr>
      <w:rFonts w:eastAsiaTheme="majorEastAsia" w:cstheme="majorBidi"/>
      <w:b/>
      <w:bCs/>
      <w:i/>
      <w:color w:val="1F497D" w:themeColor="text2"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5729E"/>
    <w:rPr>
      <w:rFonts w:eastAsiaTheme="majorEastAsia" w:cstheme="majorBidi"/>
      <w:bCs/>
      <w:iCs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5729E"/>
    <w:rPr>
      <w:rFonts w:eastAsiaTheme="majorEastAsia" w:cstheme="majorBidi"/>
      <w:bCs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729E"/>
    <w:rPr>
      <w:rFonts w:asciiTheme="majorHAnsi" w:eastAsiaTheme="majorEastAsia" w:hAnsiTheme="majorHAnsi" w:cstheme="majorBidi"/>
      <w:color w:val="406DA4" w:themeColor="accent1" w:themeShade="7F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729E"/>
    <w:rPr>
      <w:rFonts w:asciiTheme="majorHAnsi" w:eastAsiaTheme="majorEastAsia" w:hAnsiTheme="majorHAnsi" w:cstheme="majorBidi"/>
      <w:i/>
      <w:iCs/>
      <w:color w:val="406DA4" w:themeColor="accent1" w:themeShade="7F"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729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72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72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rsid w:val="0095729E"/>
    <w:pPr>
      <w:ind w:left="104"/>
    </w:pPr>
    <w:rPr>
      <w:rFonts w:eastAsia="Arial" w:cstheme="minorBidi"/>
      <w:sz w:val="48"/>
      <w:szCs w:val="48"/>
    </w:rPr>
  </w:style>
  <w:style w:type="character" w:customStyle="1" w:styleId="TextkrperZchn">
    <w:name w:val="Textkörper Zchn"/>
    <w:basedOn w:val="Absatz-Standardschriftart"/>
    <w:link w:val="Textkrper"/>
    <w:uiPriority w:val="1"/>
    <w:rsid w:val="0095729E"/>
    <w:rPr>
      <w:rFonts w:eastAsia="Arial"/>
      <w:sz w:val="48"/>
      <w:szCs w:val="48"/>
      <w:lang w:val="en-US"/>
    </w:rPr>
  </w:style>
  <w:style w:type="paragraph" w:styleId="KeinLeerraum">
    <w:name w:val="No Spacing"/>
    <w:link w:val="KeinLeerraumZchn"/>
    <w:uiPriority w:val="1"/>
    <w:rsid w:val="0095729E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5729E"/>
    <w:rPr>
      <w:rFonts w:asciiTheme="minorHAnsi" w:eastAsiaTheme="minorEastAsia" w:hAnsiTheme="minorHAnsi"/>
    </w:rPr>
  </w:style>
  <w:style w:type="paragraph" w:styleId="Listenabsatz">
    <w:name w:val="List Paragraph"/>
    <w:basedOn w:val="Standard"/>
    <w:uiPriority w:val="34"/>
    <w:rsid w:val="0095729E"/>
    <w:pPr>
      <w:ind w:left="720"/>
      <w:contextualSpacing/>
    </w:pPr>
    <w:rPr>
      <w:rFonts w:eastAsiaTheme="minorEastAsia" w:cstheme="minorBidi"/>
      <w:sz w:val="24"/>
      <w:szCs w:val="22"/>
    </w:rPr>
  </w:style>
  <w:style w:type="paragraph" w:customStyle="1" w:styleId="BLberschrift1">
    <w:name w:val="BL_Überschrift 1"/>
    <w:basedOn w:val="berschrift1"/>
    <w:uiPriority w:val="1"/>
    <w:qFormat/>
    <w:rsid w:val="00231FE7"/>
    <w:pPr>
      <w:keepNext w:val="0"/>
      <w:keepLines w:val="0"/>
      <w:pageBreakBefore/>
      <w:widowControl w:val="0"/>
      <w:numPr>
        <w:numId w:val="18"/>
      </w:numPr>
      <w:spacing w:after="120"/>
    </w:pPr>
    <w:rPr>
      <w:rFonts w:asciiTheme="minorHAnsi" w:hAnsiTheme="minorHAnsi" w:cstheme="minorHAnsi"/>
      <w:sz w:val="24"/>
      <w:szCs w:val="24"/>
      <w:lang w:eastAsia="en-US"/>
    </w:rPr>
  </w:style>
  <w:style w:type="paragraph" w:customStyle="1" w:styleId="BLberschrift2">
    <w:name w:val="BL_Überschrift 2"/>
    <w:basedOn w:val="berschrift2"/>
    <w:uiPriority w:val="1"/>
    <w:qFormat/>
    <w:rsid w:val="00231FE7"/>
    <w:pPr>
      <w:widowControl w:val="0"/>
      <w:numPr>
        <w:numId w:val="18"/>
      </w:numPr>
      <w:spacing w:after="120"/>
    </w:pPr>
    <w:rPr>
      <w:lang w:eastAsia="en-US"/>
    </w:rPr>
  </w:style>
  <w:style w:type="paragraph" w:customStyle="1" w:styleId="BLberschrift3">
    <w:name w:val="BL_Überschrift 3"/>
    <w:basedOn w:val="berschrift3"/>
    <w:uiPriority w:val="1"/>
    <w:qFormat/>
    <w:rsid w:val="00231FE7"/>
    <w:pPr>
      <w:keepNext w:val="0"/>
      <w:keepLines w:val="0"/>
      <w:widowControl w:val="0"/>
      <w:numPr>
        <w:numId w:val="18"/>
      </w:numPr>
      <w:spacing w:after="120"/>
    </w:pPr>
    <w:rPr>
      <w:rFonts w:asciiTheme="minorHAnsi" w:hAnsiTheme="minorHAnsi" w:cstheme="minorHAnsi"/>
      <w:b/>
      <w:szCs w:val="24"/>
      <w:lang w:eastAsia="en-US"/>
    </w:rPr>
  </w:style>
  <w:style w:type="paragraph" w:customStyle="1" w:styleId="BLberschrift4">
    <w:name w:val="BL_Überschrift 4"/>
    <w:basedOn w:val="berschrift4"/>
    <w:uiPriority w:val="1"/>
    <w:qFormat/>
    <w:rsid w:val="00231FE7"/>
    <w:pPr>
      <w:widowControl w:val="0"/>
      <w:numPr>
        <w:numId w:val="18"/>
      </w:numPr>
      <w:spacing w:after="120"/>
    </w:pPr>
    <w:rPr>
      <w:rFonts w:asciiTheme="minorHAnsi" w:hAnsiTheme="minorHAnsi" w:cstheme="minorHAnsi"/>
      <w:szCs w:val="24"/>
      <w:lang w:eastAsia="en-US"/>
    </w:rPr>
  </w:style>
  <w:style w:type="paragraph" w:customStyle="1" w:styleId="BLberschrift5">
    <w:name w:val="BL_Überschrift 5"/>
    <w:basedOn w:val="berschrift5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color w:val="auto"/>
      <w:szCs w:val="24"/>
      <w:lang w:eastAsia="en-US"/>
    </w:rPr>
  </w:style>
  <w:style w:type="paragraph" w:customStyle="1" w:styleId="BLberschrift6">
    <w:name w:val="BL_Überschrift 6"/>
    <w:basedOn w:val="berschrift6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i w:val="0"/>
      <w:color w:val="auto"/>
      <w:szCs w:val="24"/>
      <w:lang w:eastAsia="en-US"/>
    </w:rPr>
  </w:style>
  <w:style w:type="paragraph" w:customStyle="1" w:styleId="BLberschrift7">
    <w:name w:val="BL_Überschrift 7"/>
    <w:basedOn w:val="berschrift7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i w:val="0"/>
      <w:color w:val="auto"/>
      <w:szCs w:val="24"/>
      <w:lang w:eastAsia="en-US"/>
    </w:rPr>
  </w:style>
  <w:style w:type="paragraph" w:customStyle="1" w:styleId="BLberschrift8">
    <w:name w:val="BL_Überschrift 8"/>
    <w:basedOn w:val="berschrift8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color w:val="auto"/>
      <w:sz w:val="24"/>
      <w:szCs w:val="24"/>
      <w:lang w:eastAsia="en-US"/>
    </w:rPr>
  </w:style>
  <w:style w:type="paragraph" w:customStyle="1" w:styleId="BLberschrift9">
    <w:name w:val="BL_Überschrift 9"/>
    <w:basedOn w:val="berschrift9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i w:val="0"/>
      <w:color w:val="auto"/>
      <w:sz w:val="24"/>
      <w:szCs w:val="24"/>
      <w:lang w:eastAsia="en-US"/>
    </w:rPr>
  </w:style>
  <w:style w:type="paragraph" w:customStyle="1" w:styleId="BLFTEbene1">
    <w:name w:val="BL_FT_Ebene 1"/>
    <w:basedOn w:val="Standard"/>
    <w:uiPriority w:val="1"/>
    <w:qFormat/>
    <w:rsid w:val="00B07165"/>
    <w:pPr>
      <w:widowControl w:val="0"/>
      <w:spacing w:line="360" w:lineRule="auto"/>
      <w:ind w:left="567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2">
    <w:name w:val="BL_FT_Ebene 2"/>
    <w:basedOn w:val="Standard"/>
    <w:uiPriority w:val="1"/>
    <w:qFormat/>
    <w:rsid w:val="00B07165"/>
    <w:pPr>
      <w:widowControl w:val="0"/>
      <w:spacing w:line="360" w:lineRule="auto"/>
      <w:ind w:left="1134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3">
    <w:name w:val="BL_FT_Ebene 3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4">
    <w:name w:val="BL_FT_Ebene 4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5">
    <w:name w:val="BL_FT_Ebene 5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6">
    <w:name w:val="BL_FT_Ebene 6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7">
    <w:name w:val="BL_FT_Ebene 7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8">
    <w:name w:val="BL_FT_Ebene 8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9">
    <w:name w:val="BL_FT_Ebene 9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TAB">
    <w:name w:val="TAB"/>
    <w:basedOn w:val="Standard"/>
    <w:link w:val="TABZchn"/>
    <w:qFormat/>
    <w:rsid w:val="004D3B3B"/>
    <w:pPr>
      <w:tabs>
        <w:tab w:val="left" w:pos="1985"/>
        <w:tab w:val="left" w:pos="4253"/>
        <w:tab w:val="left" w:pos="6237"/>
      </w:tabs>
    </w:pPr>
    <w:rPr>
      <w:rFonts w:asciiTheme="minorHAnsi" w:eastAsiaTheme="minorHAnsi" w:hAnsiTheme="minorHAnsi" w:cstheme="minorBidi"/>
      <w:b/>
      <w:color w:val="325784" w:themeColor="accent3" w:themeShade="80"/>
      <w:szCs w:val="24"/>
      <w:lang w:eastAsia="en-US"/>
    </w:rPr>
  </w:style>
  <w:style w:type="character" w:customStyle="1" w:styleId="TABZchn">
    <w:name w:val="TAB Zchn"/>
    <w:basedOn w:val="Absatz-Standardschriftart"/>
    <w:link w:val="TAB"/>
    <w:rsid w:val="004D3B3B"/>
    <w:rPr>
      <w:rFonts w:asciiTheme="minorHAnsi" w:hAnsiTheme="minorHAnsi"/>
      <w:b/>
      <w:color w:val="325784" w:themeColor="accent3" w:themeShade="8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C6DA3"/>
    <w:pPr>
      <w:tabs>
        <w:tab w:val="center" w:pos="4536"/>
        <w:tab w:val="right" w:pos="9072"/>
      </w:tabs>
    </w:pPr>
    <w:rPr>
      <w:rFonts w:eastAsiaTheme="minorEastAsia" w:cstheme="minorBidi"/>
      <w:sz w:val="24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9C6DA3"/>
    <w:rPr>
      <w:rFonts w:eastAsiaTheme="minorEastAsia"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C6DA3"/>
    <w:pPr>
      <w:tabs>
        <w:tab w:val="center" w:pos="4536"/>
        <w:tab w:val="right" w:pos="9072"/>
      </w:tabs>
    </w:pPr>
    <w:rPr>
      <w:rFonts w:eastAsiaTheme="minorEastAsia" w:cstheme="minorBidi"/>
      <w:sz w:val="24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9C6DA3"/>
    <w:rPr>
      <w:rFonts w:eastAsiaTheme="minorEastAsia"/>
      <w:sz w:val="24"/>
      <w:lang w:eastAsia="de-DE"/>
    </w:rPr>
  </w:style>
  <w:style w:type="table" w:styleId="Tabellenraster">
    <w:name w:val="Table Grid"/>
    <w:basedOn w:val="NormaleTabelle"/>
    <w:uiPriority w:val="59"/>
    <w:rsid w:val="009C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DA3"/>
    <w:rPr>
      <w:rFonts w:ascii="Tahoma" w:eastAsiaTheme="minorEastAsi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DA3"/>
    <w:rPr>
      <w:rFonts w:ascii="Tahoma" w:eastAsiaTheme="minorEastAsi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E223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2564A"/>
    <w:rPr>
      <w:color w:val="548DD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s://www.caritas-os.de/infopflichten-cariAward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tke\AppData\Local\Temp\notesD46C9C\~011883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CBFB8CDD944F699FAB958E9BB96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2070F-6FB8-4E51-93C1-3FEA8818F29F}"/>
      </w:docPartPr>
      <w:docPartBody>
        <w:p w:rsidR="00A22699" w:rsidRDefault="003E4ADB" w:rsidP="003E4ADB">
          <w:pPr>
            <w:pStyle w:val="80CBFB8CDD944F699FAB958E9BB96C14"/>
          </w:pPr>
          <w:r w:rsidRPr="00426FB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65DC4333EC4F52B314FCBB74111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20837-31C3-480C-A497-E9B6DAE8D5B8}"/>
      </w:docPartPr>
      <w:docPartBody>
        <w:p w:rsidR="00A22699" w:rsidRDefault="003E4ADB" w:rsidP="003E4ADB">
          <w:pPr>
            <w:pStyle w:val="4065DC4333EC4F52B314FCBB74111572"/>
          </w:pPr>
          <w:r w:rsidRPr="00426FB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DFA17-1E49-4F67-AD8C-0C61CC76DB2D}"/>
      </w:docPartPr>
      <w:docPartBody>
        <w:p w:rsidR="00493DA2" w:rsidRDefault="00164BB9">
          <w:r w:rsidRPr="0013426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2E973F8BC0461086F52827D86BC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8E24E-6046-4B98-86FC-29F5440CA005}"/>
      </w:docPartPr>
      <w:docPartBody>
        <w:p w:rsidR="00000000" w:rsidRDefault="00E57944" w:rsidP="00E57944">
          <w:pPr>
            <w:pStyle w:val="C82E973F8BC0461086F52827D86BC882"/>
          </w:pPr>
          <w:r w:rsidRPr="0013426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2C"/>
    <w:rsid w:val="00164BB9"/>
    <w:rsid w:val="0020432C"/>
    <w:rsid w:val="003E4ADB"/>
    <w:rsid w:val="00493DA2"/>
    <w:rsid w:val="005325C4"/>
    <w:rsid w:val="00A22699"/>
    <w:rsid w:val="00E5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7944"/>
    <w:rPr>
      <w:color w:val="808080"/>
    </w:rPr>
  </w:style>
  <w:style w:type="paragraph" w:customStyle="1" w:styleId="920DCCB60AA94400B5CF7F5AA6CD64D1">
    <w:name w:val="920DCCB60AA94400B5CF7F5AA6CD64D1"/>
    <w:rsid w:val="0020432C"/>
  </w:style>
  <w:style w:type="paragraph" w:customStyle="1" w:styleId="80CBFB8CDD944F699FAB958E9BB96C14">
    <w:name w:val="80CBFB8CDD944F699FAB958E9BB96C14"/>
    <w:rsid w:val="003E4ADB"/>
  </w:style>
  <w:style w:type="paragraph" w:customStyle="1" w:styleId="4065DC4333EC4F52B314FCBB74111572">
    <w:name w:val="4065DC4333EC4F52B314FCBB74111572"/>
    <w:rsid w:val="003E4ADB"/>
  </w:style>
  <w:style w:type="paragraph" w:customStyle="1" w:styleId="C82E973F8BC0461086F52827D86BC882">
    <w:name w:val="C82E973F8BC0461086F52827D86BC882"/>
    <w:rsid w:val="00E579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7944"/>
    <w:rPr>
      <w:color w:val="808080"/>
    </w:rPr>
  </w:style>
  <w:style w:type="paragraph" w:customStyle="1" w:styleId="920DCCB60AA94400B5CF7F5AA6CD64D1">
    <w:name w:val="920DCCB60AA94400B5CF7F5AA6CD64D1"/>
    <w:rsid w:val="0020432C"/>
  </w:style>
  <w:style w:type="paragraph" w:customStyle="1" w:styleId="80CBFB8CDD944F699FAB958E9BB96C14">
    <w:name w:val="80CBFB8CDD944F699FAB958E9BB96C14"/>
    <w:rsid w:val="003E4ADB"/>
  </w:style>
  <w:style w:type="paragraph" w:customStyle="1" w:styleId="4065DC4333EC4F52B314FCBB74111572">
    <w:name w:val="4065DC4333EC4F52B314FCBB74111572"/>
    <w:rsid w:val="003E4ADB"/>
  </w:style>
  <w:style w:type="paragraph" w:customStyle="1" w:styleId="C82E973F8BC0461086F52827D86BC882">
    <w:name w:val="C82E973F8BC0461086F52827D86BC882"/>
    <w:rsid w:val="00E57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IT-Link-Office">
  <a:themeElements>
    <a:clrScheme name="B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BE5F1"/>
      </a:accent1>
      <a:accent2>
        <a:srgbClr val="B8CCE4"/>
      </a:accent2>
      <a:accent3>
        <a:srgbClr val="95B3D7"/>
      </a:accent3>
      <a:accent4>
        <a:srgbClr val="4F81BD"/>
      </a:accent4>
      <a:accent5>
        <a:srgbClr val="366092"/>
      </a:accent5>
      <a:accent6>
        <a:srgbClr val="244061"/>
      </a:accent6>
      <a:hlink>
        <a:srgbClr val="548DD4"/>
      </a:hlink>
      <a:folHlink>
        <a:srgbClr val="7F7F7F"/>
      </a:folHlink>
    </a:clrScheme>
    <a:fontScheme name="B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88B42-9454-4582-BFE1-8E7A3BDB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~0118836.dotx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DiCV OS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Bartke</dc:creator>
  <cp:lastModifiedBy>Windows-Benutzer</cp:lastModifiedBy>
  <cp:revision>18</cp:revision>
  <cp:lastPrinted>2021-07-07T10:29:00Z</cp:lastPrinted>
  <dcterms:created xsi:type="dcterms:W3CDTF">2022-01-05T13:30:00Z</dcterms:created>
  <dcterms:modified xsi:type="dcterms:W3CDTF">2022-01-26T08:05:00Z</dcterms:modified>
</cp:coreProperties>
</file>